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80A4D">
              <w:rPr>
                <w:b/>
                <w:sz w:val="22"/>
                <w:lang w:val="ru-RU"/>
              </w:rPr>
              <w:t>06.01.2022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73.5874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73.5874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73.5874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534 465.66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80A4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80A4D">
              <w:rPr>
                <w:b/>
                <w:sz w:val="22"/>
                <w:lang w:val="en-US"/>
              </w:rPr>
              <w:t>06.01.2022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80A4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73.5874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73.5874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73.5874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534 465.66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80A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4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0A4D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1B05-9F3A-43FA-B841-67927AA6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2022-01-07T11:18:00Z</dcterms:created>
  <dcterms:modified xsi:type="dcterms:W3CDTF">2022-01-07T11:18:00Z</dcterms:modified>
</cp:coreProperties>
</file>