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3211B">
              <w:rPr>
                <w:b/>
                <w:sz w:val="22"/>
                <w:lang w:val="ru-RU"/>
              </w:rPr>
              <w:t>01/04/2021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3211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56.4961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3211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56.4961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3211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56.4961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3211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549 159.82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3211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3211B">
              <w:rPr>
                <w:b/>
                <w:sz w:val="22"/>
                <w:lang w:val="en-US"/>
              </w:rPr>
              <w:t>01/04/2021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3211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56.4961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3211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56.4961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3211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56.4961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3211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549 159.82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3211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1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211B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2021-04-02T09:04:00Z</dcterms:created>
  <dcterms:modified xsi:type="dcterms:W3CDTF">2021-04-02T09:05:00Z</dcterms:modified>
</cp:coreProperties>
</file>