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3341EF">
              <w:rPr>
                <w:b/>
                <w:lang w:val="ru-RU"/>
              </w:rPr>
              <w:t>27/12/2019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3341EF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73.0329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3341EF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73.0329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3341EF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73.0329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3341EF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409 960.66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3341EF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3341EF">
              <w:rPr>
                <w:b/>
                <w:lang w:val="en-US"/>
              </w:rPr>
              <w:t>27/12/2019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3341EF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73.0329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3341EF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73.0329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3341EF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73.0329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3341EF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409 960.66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3341EF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EF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1EF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2019-12-30T10:50:00Z</dcterms:created>
  <dcterms:modified xsi:type="dcterms:W3CDTF">2019-12-30T10:51:00Z</dcterms:modified>
</cp:coreProperties>
</file>