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E20CC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E20CC">
              <w:rPr>
                <w:b/>
                <w:sz w:val="22"/>
                <w:lang w:val="ru-RU"/>
              </w:rPr>
              <w:t>04/02/2021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E20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56.9035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E20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56.9035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E20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56.9035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E20C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553 119.90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E20C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E20CC">
              <w:rPr>
                <w:b/>
                <w:sz w:val="22"/>
                <w:lang w:val="en-US"/>
              </w:rPr>
              <w:t>04/02/2021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E20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56.9035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E20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56.9035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E20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56.9035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E20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553 119.90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E20C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C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20CC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2021-02-05T13:44:00Z</dcterms:created>
  <dcterms:modified xsi:type="dcterms:W3CDTF">2021-02-05T13:45:00Z</dcterms:modified>
</cp:coreProperties>
</file>