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C4D2E">
              <w:rPr>
                <w:b/>
                <w:sz w:val="22"/>
                <w:lang w:val="ru-RU"/>
              </w:rPr>
              <w:t>23/04/2019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C4D2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77.1253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C4D2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77.1253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C4D2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77.1253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C4D2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560 161.87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C4D2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C4D2E">
              <w:rPr>
                <w:b/>
                <w:sz w:val="22"/>
                <w:lang w:val="en-US"/>
              </w:rPr>
              <w:t>23/04/2019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C4D2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77.1253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C4D2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77.1253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C4D2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77.1253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C4D2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560 161.87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C4D2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2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4D2E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0DC3-CF9E-41EA-9EAE-B4188F1F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2019-04-24T09:34:00Z</dcterms:created>
  <dcterms:modified xsi:type="dcterms:W3CDTF">2019-04-24T09:34:00Z</dcterms:modified>
</cp:coreProperties>
</file>