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F0F1E">
              <w:rPr>
                <w:b/>
                <w:sz w:val="22"/>
                <w:lang w:val="ru-RU"/>
              </w:rPr>
              <w:t>17/03/2020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5F0F1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53.3683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5F0F1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53.3683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5F0F1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53.3683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5F0F1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518 756.42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5F0F1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F0F1E">
              <w:rPr>
                <w:b/>
                <w:sz w:val="22"/>
                <w:lang w:val="en-US"/>
              </w:rPr>
              <w:t>17/03/2020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5F0F1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53.3683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5F0F1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53.3683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5F0F1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53.3683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5F0F1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518 756.42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5F0F1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1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0F1E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2020-03-18T12:01:00Z</dcterms:created>
  <dcterms:modified xsi:type="dcterms:W3CDTF">2020-03-18T12:01:00Z</dcterms:modified>
</cp:coreProperties>
</file>