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E4D36">
              <w:rPr>
                <w:b/>
                <w:sz w:val="22"/>
                <w:lang w:val="ru-RU"/>
              </w:rPr>
              <w:t>16/05/2019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77.0422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77.0422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77.0422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559 558.45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E4D3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E4D36">
              <w:rPr>
                <w:b/>
                <w:sz w:val="22"/>
                <w:lang w:val="en-US"/>
              </w:rPr>
              <w:t>16/05/2019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E4D3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77.0422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77.0422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77.0422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559 558.45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E4D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4D36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623D-21CA-4F1B-B93B-CF286FFD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2019-05-17T08:42:00Z</dcterms:created>
  <dcterms:modified xsi:type="dcterms:W3CDTF">2019-05-17T08:42:00Z</dcterms:modified>
</cp:coreProperties>
</file>