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66E97">
              <w:rPr>
                <w:b/>
                <w:lang w:val="ru-RU"/>
              </w:rPr>
              <w:t>24/09/2019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66E97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71.6209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66E97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71.6209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66E97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71.6209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66E97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402 034.98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66E97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66E97">
              <w:rPr>
                <w:b/>
                <w:lang w:val="en-US"/>
              </w:rPr>
              <w:t>24/09/2019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66E97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71.6209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66E97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71.6209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66E97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71.6209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66E97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402 034.98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66E97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97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6E97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2019-09-25T09:51:00Z</dcterms:created>
  <dcterms:modified xsi:type="dcterms:W3CDTF">2019-09-25T09:51:00Z</dcterms:modified>
</cp:coreProperties>
</file>