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092D7E">
              <w:rPr>
                <w:b/>
                <w:sz w:val="22"/>
                <w:lang w:val="ru-RU"/>
              </w:rPr>
              <w:t>04/07/2019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092D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76.8682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092D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76.8682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092D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76.8682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092D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558 294.67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092D7E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092D7E">
              <w:rPr>
                <w:b/>
                <w:sz w:val="22"/>
                <w:lang w:val="en-US"/>
              </w:rPr>
              <w:t>04/07/2019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092D7E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76.8682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092D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76.8682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092D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76.8682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092D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558 294.67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092D7E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7E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92D7E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3D43-A26A-481A-BA66-B940DB8C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2019-07-05T14:14:00Z</dcterms:created>
  <dcterms:modified xsi:type="dcterms:W3CDTF">2019-07-05T14:14:00Z</dcterms:modified>
</cp:coreProperties>
</file>