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E1DD9">
              <w:rPr>
                <w:b/>
                <w:lang w:val="ru-RU"/>
              </w:rPr>
              <w:t>14/04/2020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E1DD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62.0413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E1DD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62.0413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E1DD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62.0413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E1DD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348 260.93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E1DD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E1DD9">
              <w:rPr>
                <w:b/>
                <w:lang w:val="en-US"/>
              </w:rPr>
              <w:t>14/04/2020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E1DD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62.0413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E1DD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62.0413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E1DD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62.0413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E1DD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348 260.93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E1DD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D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1DD9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2020-04-15T09:40:00Z</dcterms:created>
  <dcterms:modified xsi:type="dcterms:W3CDTF">2020-04-15T09:40:00Z</dcterms:modified>
</cp:coreProperties>
</file>