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821D5">
              <w:rPr>
                <w:b/>
                <w:sz w:val="22"/>
                <w:lang w:val="ru-RU"/>
              </w:rPr>
              <w:t>12/05/2020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821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55.0436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821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55.0436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821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55.0436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821D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535 041.24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821D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821D5">
              <w:rPr>
                <w:b/>
                <w:sz w:val="22"/>
                <w:lang w:val="en-US"/>
              </w:rPr>
              <w:t>12/05/2020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821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55.0436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821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55.0436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821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55.0436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821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535 041.24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821D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D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21D5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2020-05-13T09:27:00Z</dcterms:created>
  <dcterms:modified xsi:type="dcterms:W3CDTF">2020-05-13T09:27:00Z</dcterms:modified>
</cp:coreProperties>
</file>