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A70F6">
              <w:rPr>
                <w:b/>
                <w:lang w:val="ru-RU"/>
              </w:rPr>
              <w:t>04/08/2020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A70F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68.6537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A70F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68.6537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A70F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68.6537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A70F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385 378.81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A70F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A70F6">
              <w:rPr>
                <w:b/>
                <w:lang w:val="en-US"/>
              </w:rPr>
              <w:t>04/08/2020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A70F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68.6537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A70F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68.6537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A70F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68.6537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A70F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385 378.81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A70F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F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0F6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2020-08-05T10:49:00Z</dcterms:created>
  <dcterms:modified xsi:type="dcterms:W3CDTF">2020-08-05T10:49:00Z</dcterms:modified>
</cp:coreProperties>
</file>