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D5CBE">
              <w:rPr>
                <w:b/>
                <w:sz w:val="22"/>
                <w:lang w:val="ru-RU"/>
              </w:rPr>
              <w:t>09/06/2020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75.6540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75.6540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75.6540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549 475.67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D5CB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D5CBE">
              <w:rPr>
                <w:b/>
                <w:sz w:val="22"/>
                <w:lang w:val="en-US"/>
              </w:rPr>
              <w:t>09/06/2020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D5CB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75.6540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75.6540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75.6540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549 475.67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D5C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D5CBE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2828-EF8F-4B2D-8A2D-B4324A05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2020-06-10T06:47:00Z</dcterms:created>
  <dcterms:modified xsi:type="dcterms:W3CDTF">2020-06-10T06:48:00Z</dcterms:modified>
</cp:coreProperties>
</file>