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D4755">
              <w:rPr>
                <w:b/>
                <w:lang w:val="ru-RU"/>
              </w:rPr>
              <w:t>09/03/2021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D475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79.3401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D475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79.3401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475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79.3401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D475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445 365.45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475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D4755">
              <w:rPr>
                <w:b/>
                <w:lang w:val="en-US"/>
              </w:rPr>
              <w:t>09/03/2021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D475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79.3401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D475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79.3401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D475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79.3401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D475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445 365.45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D475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5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D4755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2021-03-10T10:28:00Z</dcterms:created>
  <dcterms:modified xsi:type="dcterms:W3CDTF">2021-03-10T10:28:00Z</dcterms:modified>
</cp:coreProperties>
</file>