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F5DB3">
              <w:rPr>
                <w:b/>
                <w:sz w:val="22"/>
                <w:lang w:val="ru-RU"/>
              </w:rPr>
              <w:t>26/09/2019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4F5DB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56.3805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4F5DB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56.3805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4F5DB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56.3805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4F5DB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548 036.84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4F5DB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F5DB3">
              <w:rPr>
                <w:b/>
                <w:sz w:val="22"/>
                <w:lang w:val="en-US"/>
              </w:rPr>
              <w:t>26/09/2019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4F5DB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56.3805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4F5DB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56.3805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4F5DB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56.3805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4F5DB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548 036.84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4F5DB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B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5DB3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2019-09-27T13:31:00Z</dcterms:created>
  <dcterms:modified xsi:type="dcterms:W3CDTF">2019-09-27T13:31:00Z</dcterms:modified>
</cp:coreProperties>
</file>