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67DFC">
              <w:rPr>
                <w:b/>
                <w:sz w:val="22"/>
                <w:lang w:val="ru-RU"/>
              </w:rPr>
              <w:t>14/07/2020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67D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75.5408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67D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75.5408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67D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75.5408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67D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548 653.68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67DF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67DFC">
              <w:rPr>
                <w:b/>
                <w:sz w:val="22"/>
                <w:lang w:val="en-US"/>
              </w:rPr>
              <w:t>14/07/2020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67DF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75.5408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67D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75.5408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67D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75.5408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67D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548 653.68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67DF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F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67DFC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8B41-52D8-4F32-8832-0AD113A8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2020-07-15T10:08:00Z</dcterms:created>
  <dcterms:modified xsi:type="dcterms:W3CDTF">2020-07-15T10:08:00Z</dcterms:modified>
</cp:coreProperties>
</file>