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51A16">
              <w:rPr>
                <w:b/>
                <w:lang w:val="ru-RU"/>
              </w:rPr>
              <w:t>20/02/2020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70.4919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70.4919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70.4919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51A1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395 697.53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1A1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1A16">
              <w:rPr>
                <w:b/>
                <w:lang w:val="en-US"/>
              </w:rPr>
              <w:t>20/02/2020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70.4919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70.4919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51A1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70.4919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51A1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395 697.53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51A1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1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1A1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2020-02-21T09:20:00Z</dcterms:created>
  <dcterms:modified xsi:type="dcterms:W3CDTF">2020-02-21T09:21:00Z</dcterms:modified>
</cp:coreProperties>
</file>