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7160A">
              <w:rPr>
                <w:b/>
                <w:sz w:val="22"/>
                <w:lang w:val="ru-RU"/>
              </w:rPr>
              <w:t>30/01/2020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9716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56.7864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716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56.7864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716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56.7864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7160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551 982.29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7160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7160A">
              <w:rPr>
                <w:b/>
                <w:sz w:val="22"/>
                <w:lang w:val="en-US"/>
              </w:rPr>
              <w:t>30/01/2020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716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56.7864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716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56.7864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716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56.7864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716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551 982.29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7160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0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7160A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2020-01-31T11:14:00Z</dcterms:created>
  <dcterms:modified xsi:type="dcterms:W3CDTF">2020-01-31T11:15:00Z</dcterms:modified>
</cp:coreProperties>
</file>