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4B2FD9">
              <w:rPr>
                <w:b/>
                <w:lang w:val="ru-RU"/>
              </w:rPr>
              <w:t>10/03/2020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4B2FD9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64.2893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4B2FD9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64.2893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4B2FD9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64.2893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4B2FD9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360 879.64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4B2FD9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4B2FD9">
              <w:rPr>
                <w:b/>
                <w:lang w:val="en-US"/>
              </w:rPr>
              <w:t>10/03/2020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4B2FD9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64.2893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4B2FD9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64.2893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4B2FD9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64.2893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4B2FD9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360 879.64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4B2FD9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D9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B2FD9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2020-03-11T12:14:00Z</dcterms:created>
  <dcterms:modified xsi:type="dcterms:W3CDTF">2020-03-11T12:14:00Z</dcterms:modified>
</cp:coreProperties>
</file>