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71256">
              <w:rPr>
                <w:b/>
                <w:sz w:val="22"/>
                <w:lang w:val="ru-RU"/>
              </w:rPr>
              <w:t>21/04/2020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7125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53.8772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7125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53.8772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7125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53.8772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7125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523 703.95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7125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71256">
              <w:rPr>
                <w:b/>
                <w:sz w:val="22"/>
                <w:lang w:val="en-US"/>
              </w:rPr>
              <w:t>21/04/2020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712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53.8772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712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53.8772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712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53.8772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712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523 703.95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7125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5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1256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2020-04-22T11:10:00Z</dcterms:created>
  <dcterms:modified xsi:type="dcterms:W3CDTF">2020-04-22T11:11:00Z</dcterms:modified>
</cp:coreProperties>
</file>