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827B6">
              <w:rPr>
                <w:b/>
                <w:lang w:val="ru-RU"/>
              </w:rPr>
              <w:t>14/07/2020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827B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66.4533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827B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66.4533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827B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66.4533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827B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373 027.20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827B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827B6">
              <w:rPr>
                <w:b/>
                <w:lang w:val="en-US"/>
              </w:rPr>
              <w:t>14/07/2020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827B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66.4533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827B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66.4533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827B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66.4533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827B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373 027.20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827B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B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27B6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2020-07-15T10:09:00Z</dcterms:created>
  <dcterms:modified xsi:type="dcterms:W3CDTF">2020-07-15T10:09:00Z</dcterms:modified>
</cp:coreProperties>
</file>