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F6554">
              <w:rPr>
                <w:b/>
                <w:sz w:val="22"/>
                <w:lang w:val="ru-RU"/>
              </w:rPr>
              <w:t>17/11/2020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F65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75.1064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F65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75.1064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F65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75.1064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F65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545 498.22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F655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F6554">
              <w:rPr>
                <w:b/>
                <w:sz w:val="22"/>
                <w:lang w:val="en-US"/>
              </w:rPr>
              <w:t>17/11/2020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F655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75.1064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F65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75.1064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F65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75.1064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F65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545 498.22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F65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5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CF6554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7A6D-7DF4-4631-B1B8-4F2E1435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2020-11-18T09:03:00Z</dcterms:created>
  <dcterms:modified xsi:type="dcterms:W3CDTF">2020-11-18T09:04:00Z</dcterms:modified>
</cp:coreProperties>
</file>