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35DC4">
              <w:rPr>
                <w:b/>
                <w:sz w:val="22"/>
                <w:lang w:val="ru-RU"/>
              </w:rPr>
              <w:t>07/01/2021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F35D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74.9362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F35D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74.9362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F35D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74.9362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F35D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544 262.56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F35DC4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F35DC4">
              <w:rPr>
                <w:b/>
                <w:sz w:val="22"/>
                <w:lang w:val="en-US"/>
              </w:rPr>
              <w:t>07/01/2021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F35DC4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74.9362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F35D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74.9362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F35D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74.9362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F35D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544 262.56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F35D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C4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35DC4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FD1ED-134B-47D5-A772-EAE51857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2021-01-08T10:48:00Z</dcterms:created>
  <dcterms:modified xsi:type="dcterms:W3CDTF">2021-01-08T10:53:00Z</dcterms:modified>
</cp:coreProperties>
</file>