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8331F8">
              <w:rPr>
                <w:b/>
                <w:sz w:val="22"/>
                <w:lang w:val="ru-RU"/>
              </w:rPr>
              <w:t>21/02/2019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8331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77.3198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8331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77.3198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8331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77.3198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8331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561 574.27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8331F8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8331F8">
              <w:rPr>
                <w:b/>
                <w:sz w:val="22"/>
                <w:lang w:val="en-US"/>
              </w:rPr>
              <w:t>21/02/2019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8331F8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77.3198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8331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77.3198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8331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77.3198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8331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561 574.27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8331F8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F8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31F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2E949-5FBB-4301-AE3E-F61F523E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2019-02-22T12:48:00Z</dcterms:created>
  <dcterms:modified xsi:type="dcterms:W3CDTF">2019-02-22T12:50:00Z</dcterms:modified>
</cp:coreProperties>
</file>