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7562E">
              <w:rPr>
                <w:b/>
                <w:sz w:val="22"/>
                <w:lang w:val="ru-RU"/>
              </w:rPr>
              <w:t>26/03/2019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7562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77.2215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7562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77.2215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7562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77.2215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7562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560 860.30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7562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7562E">
              <w:rPr>
                <w:b/>
                <w:sz w:val="22"/>
                <w:lang w:val="en-US"/>
              </w:rPr>
              <w:t>26/03/2019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7562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77.2215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7562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77.2215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7562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77.2215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7562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560 860.30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7562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562E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6B414-5A97-4704-A75A-7641A2D0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2019-03-27T09:24:00Z</dcterms:created>
  <dcterms:modified xsi:type="dcterms:W3CDTF">2019-03-27T09:24:00Z</dcterms:modified>
</cp:coreProperties>
</file>