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A44042">
              <w:rPr>
                <w:b/>
                <w:sz w:val="22"/>
                <w:lang w:val="ru-RU"/>
              </w:rPr>
              <w:t>24/09/2020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A44042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53.9735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A44042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53.9735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A44042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53.9735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A44042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524 639.55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A44042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A44042">
              <w:rPr>
                <w:b/>
                <w:sz w:val="22"/>
                <w:lang w:val="en-US"/>
              </w:rPr>
              <w:t>24/09/2020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A44042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53.9735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A44042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53.9735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A44042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53.9735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A44042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524 639.55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A44042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42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042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2011-01-14T07:13:00Z</cp:lastPrinted>
  <dcterms:created xsi:type="dcterms:W3CDTF">2020-09-25T10:44:00Z</dcterms:created>
  <dcterms:modified xsi:type="dcterms:W3CDTF">2020-09-25T10:44:00Z</dcterms:modified>
</cp:coreProperties>
</file>