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E726A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E726A">
              <w:rPr>
                <w:b/>
                <w:sz w:val="22"/>
                <w:lang w:val="ru-RU"/>
              </w:rPr>
              <w:t>17.03.2022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532 136.29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E726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E726A">
              <w:rPr>
                <w:b/>
                <w:sz w:val="22"/>
                <w:lang w:val="en-US"/>
              </w:rPr>
              <w:t>17.03.2022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E726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532 136.29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E72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6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26A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906C-E2AB-4CD7-90A7-FE0C9354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2022-03-18T09:10:00Z</dcterms:created>
  <dcterms:modified xsi:type="dcterms:W3CDTF">2022-03-18T09:13:00Z</dcterms:modified>
</cp:coreProperties>
</file>