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D365C">
              <w:rPr>
                <w:b/>
                <w:sz w:val="22"/>
                <w:lang w:val="ru-RU"/>
              </w:rPr>
              <w:t>21.12.2021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73.6483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73.6483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73.6483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534 908.05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D365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D365C">
              <w:rPr>
                <w:b/>
                <w:sz w:val="22"/>
                <w:lang w:val="en-US"/>
              </w:rPr>
              <w:t>21.12.2021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D365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73.6483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73.6483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73.6483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534 908.05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D36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5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365C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C6DB0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C26E-3FD8-4633-8DC5-593CE01B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2021-12-22T11:34:00Z</dcterms:created>
  <dcterms:modified xsi:type="dcterms:W3CDTF">2021-12-22T12:00:00Z</dcterms:modified>
</cp:coreProperties>
</file>