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D23AD">
              <w:rPr>
                <w:b/>
                <w:lang w:val="ru-RU"/>
              </w:rPr>
              <w:t>19/05/2020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D23A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63.6928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D23A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63.6928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D23A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63.6928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D23A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357 531.38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D23A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D23AD">
              <w:rPr>
                <w:b/>
                <w:lang w:val="en-US"/>
              </w:rPr>
              <w:t>19/05/2020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D23A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63.6928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D23A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63.6928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D23A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63.6928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D23A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357 531.38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D23A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A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D23AD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2020-05-20T11:56:00Z</dcterms:created>
  <dcterms:modified xsi:type="dcterms:W3CDTF">2020-05-20T11:58:00Z</dcterms:modified>
</cp:coreProperties>
</file>