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63578">
              <w:rPr>
                <w:b/>
                <w:sz w:val="22"/>
                <w:lang w:val="ru-RU"/>
              </w:rPr>
              <w:t>20/08/2020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6357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53.7354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6357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53.7354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6357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53.7354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6357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522 325.14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6357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63578">
              <w:rPr>
                <w:b/>
                <w:sz w:val="22"/>
                <w:lang w:val="en-US"/>
              </w:rPr>
              <w:t>20/08/2020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635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53.7354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635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53.7354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635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53.7354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6357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522 325.14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6357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7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3578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2020-08-21T12:34:00Z</dcterms:created>
  <dcterms:modified xsi:type="dcterms:W3CDTF">2020-08-21T12:35:00Z</dcterms:modified>
</cp:coreProperties>
</file>