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77A36">
              <w:rPr>
                <w:b/>
                <w:sz w:val="22"/>
                <w:lang w:val="ru-RU"/>
              </w:rPr>
              <w:t>24/09/2019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77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76.6128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77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76.6128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77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76.6128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77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556 439.81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77A3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77A36">
              <w:rPr>
                <w:b/>
                <w:sz w:val="22"/>
                <w:lang w:val="en-US"/>
              </w:rPr>
              <w:t>24/09/2019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77A3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76.6128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77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76.6128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77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76.6128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77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556 439.81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77A3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3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77A36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15F0-5734-47AA-A29B-202E89C0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2019-09-25T09:50:00Z</dcterms:created>
  <dcterms:modified xsi:type="dcterms:W3CDTF">2019-09-25T09:50:00Z</dcterms:modified>
</cp:coreProperties>
</file>