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609A6">
              <w:rPr>
                <w:b/>
                <w:sz w:val="22"/>
                <w:lang w:val="ru-RU"/>
              </w:rPr>
              <w:t>14/04/2020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609A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54.4478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609A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54.4478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609A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54.4478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609A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529 249.48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609A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609A6">
              <w:rPr>
                <w:b/>
                <w:sz w:val="22"/>
                <w:lang w:val="en-US"/>
              </w:rPr>
              <w:t>14/04/2020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609A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54.4478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609A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54.4478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609A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54.4478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609A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529 249.48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609A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A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609A6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2020-04-15T09:40:00Z</dcterms:created>
  <dcterms:modified xsi:type="dcterms:W3CDTF">2020-04-15T09:40:00Z</dcterms:modified>
</cp:coreProperties>
</file>