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E4630">
              <w:rPr>
                <w:b/>
                <w:sz w:val="22"/>
                <w:lang w:val="ru-RU"/>
              </w:rPr>
              <w:t>18/06/2020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75.6313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75.6313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75.6313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549 311.08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E463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E4630">
              <w:rPr>
                <w:b/>
                <w:sz w:val="22"/>
                <w:lang w:val="en-US"/>
              </w:rPr>
              <w:t>18/06/2020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E463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75.6313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75.6313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75.6313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549 311.08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E463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3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463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E75C-76F3-4EA6-B26F-9DF74F36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2020-06-19T10:17:00Z</dcterms:created>
  <dcterms:modified xsi:type="dcterms:W3CDTF">2020-06-19T10:18:00Z</dcterms:modified>
</cp:coreProperties>
</file>