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531449">
              <w:rPr>
                <w:b/>
                <w:sz w:val="22"/>
                <w:lang w:val="ru-RU"/>
              </w:rPr>
              <w:t>05/02/2019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531449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59.4273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531449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59.4273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531449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59.4273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531449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577 652.41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531449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531449">
              <w:rPr>
                <w:b/>
                <w:sz w:val="22"/>
                <w:lang w:val="en-US"/>
              </w:rPr>
              <w:t>05/02/2019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531449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59.4273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531449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59.4273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531449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59.4273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531449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577 652.41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531449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449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1449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2011-01-14T08:13:00Z</cp:lastPrinted>
  <dcterms:created xsi:type="dcterms:W3CDTF">2019-02-06T11:53:00Z</dcterms:created>
  <dcterms:modified xsi:type="dcterms:W3CDTF">2019-02-06T11:54:00Z</dcterms:modified>
</cp:coreProperties>
</file>