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81ED6">
              <w:rPr>
                <w:b/>
                <w:lang w:val="ru-RU"/>
              </w:rPr>
              <w:t>10/11/2020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81ED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71.0601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81ED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71.0601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81ED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71.0601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81ED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398 887.05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81ED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81ED6">
              <w:rPr>
                <w:b/>
                <w:lang w:val="en-US"/>
              </w:rPr>
              <w:t>10/11/2020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81ED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71.0601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81ED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71.0601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81ED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71.0601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81ED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398 887.05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81ED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D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81ED6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2020-11-11T08:44:00Z</dcterms:created>
  <dcterms:modified xsi:type="dcterms:W3CDTF">2020-11-11T08:44:00Z</dcterms:modified>
</cp:coreProperties>
</file>