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E34269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34269">
              <w:rPr>
                <w:b/>
                <w:sz w:val="22"/>
                <w:lang w:val="ru-RU"/>
              </w:rPr>
              <w:t>24.03.2022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342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73.2389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342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73.2389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342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73.2389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342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531 935.07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3426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34269">
              <w:rPr>
                <w:b/>
                <w:sz w:val="22"/>
                <w:lang w:val="en-US"/>
              </w:rPr>
              <w:t>24.03.2022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3426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73.2389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342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73.2389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342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73.2389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342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531 935.07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342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6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34269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8354-3B58-4EFF-A420-1BFE37AF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2022-03-25T11:37:00Z</dcterms:created>
  <dcterms:modified xsi:type="dcterms:W3CDTF">2022-03-25T11:38:00Z</dcterms:modified>
</cp:coreProperties>
</file>