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9445C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9445C">
              <w:rPr>
                <w:b/>
                <w:lang w:val="ru-RU"/>
              </w:rPr>
              <w:t>22/10/2020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9445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70.3228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9445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70.3228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9445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70.3228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9445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394 748.01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9445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9445C">
              <w:rPr>
                <w:b/>
                <w:lang w:val="en-US"/>
              </w:rPr>
              <w:t>22/10/2020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9445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70.3228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9445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70.3228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9445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70.3228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9445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394 748.01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9445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5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9445C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2020-10-23T09:32:00Z</dcterms:created>
  <dcterms:modified xsi:type="dcterms:W3CDTF">2020-10-23T09:33:00Z</dcterms:modified>
</cp:coreProperties>
</file>