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93DD9">
              <w:rPr>
                <w:b/>
                <w:sz w:val="22"/>
                <w:lang w:val="ru-RU"/>
              </w:rPr>
              <w:t>30.12.2021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73.6246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534 736.09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93DD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93DD9">
              <w:rPr>
                <w:b/>
                <w:sz w:val="22"/>
                <w:lang w:val="en-US"/>
              </w:rPr>
              <w:t>30.12.2021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93DD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73.6246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534 736.09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93D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D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3DD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0E3E-7BC9-49E0-9A4D-D55DFBA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2021-12-31T08:14:00Z</dcterms:created>
  <dcterms:modified xsi:type="dcterms:W3CDTF">2021-12-31T08:14:00Z</dcterms:modified>
</cp:coreProperties>
</file>