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1603E">
              <w:rPr>
                <w:b/>
                <w:sz w:val="22"/>
                <w:lang w:val="ru-RU"/>
              </w:rPr>
              <w:t>17/09/2020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160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54.0263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160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54.0263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160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54.0263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1603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525 152.83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1603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1603E">
              <w:rPr>
                <w:b/>
                <w:sz w:val="22"/>
                <w:lang w:val="en-US"/>
              </w:rPr>
              <w:t>17/09/2020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160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54.0263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160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54.0263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160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54.0263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160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525 152.83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1603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3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1603E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2020-09-18T10:04:00Z</dcterms:created>
  <dcterms:modified xsi:type="dcterms:W3CDTF">2020-09-18T10:05:00Z</dcterms:modified>
</cp:coreProperties>
</file>