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767756">
              <w:rPr>
                <w:b/>
                <w:lang w:val="ru-RU"/>
              </w:rPr>
              <w:t>25.01.2022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767756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80.6861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767756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80.6861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67756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80.6861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767756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452 921.08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67756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67756">
              <w:rPr>
                <w:b/>
                <w:lang w:val="en-US"/>
              </w:rPr>
              <w:t>25.01.2022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767756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80.6861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767756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80.6861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767756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80.6861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767756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452 921.08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767756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756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67756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2022-01-26T10:07:00Z</dcterms:created>
  <dcterms:modified xsi:type="dcterms:W3CDTF">2022-01-26T10:08:00Z</dcterms:modified>
</cp:coreProperties>
</file>