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66E63">
              <w:rPr>
                <w:b/>
                <w:lang w:val="ru-RU"/>
              </w:rPr>
              <w:t>21/09/2020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66E6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68.8668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66E6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68.8668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6E6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68.8668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66E6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386 574.91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6E6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66E63">
              <w:rPr>
                <w:b/>
                <w:lang w:val="en-US"/>
              </w:rPr>
              <w:t>21/09/2020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66E6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68.8668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66E6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68.8668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66E6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68.8668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66E6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386 574.91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66E6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66E63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2020-09-23T09:18:00Z</dcterms:created>
  <dcterms:modified xsi:type="dcterms:W3CDTF">2020-09-23T09:19:00Z</dcterms:modified>
</cp:coreProperties>
</file>