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32C36">
              <w:rPr>
                <w:b/>
                <w:sz w:val="22"/>
                <w:lang w:val="ru-RU"/>
              </w:rPr>
              <w:t>15/09/2020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332C3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53.9924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32C3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53.9924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32C3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53.9924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32C3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524 822.91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32C3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32C36">
              <w:rPr>
                <w:b/>
                <w:sz w:val="22"/>
                <w:lang w:val="en-US"/>
              </w:rPr>
              <w:t>15/09/2020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32C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53.9924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32C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53.9924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32C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53.9924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32C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524 822.91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32C3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3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C36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2020-09-16T07:55:00Z</dcterms:created>
  <dcterms:modified xsi:type="dcterms:W3CDTF">2020-09-16T07:56:00Z</dcterms:modified>
</cp:coreProperties>
</file>