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A0459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A0459">
              <w:rPr>
                <w:b/>
                <w:lang w:val="ru-RU"/>
              </w:rPr>
              <w:t>10.03.2022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A045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86.3437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A045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86.3437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A045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86.3437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A045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484 679.58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A045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A0459">
              <w:rPr>
                <w:b/>
                <w:lang w:val="en-US"/>
              </w:rPr>
              <w:t>10.03.2022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A045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86.3437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A045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86.3437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A045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86.3437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A045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484 679.58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A045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5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0459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2022-03-11T08:56:00Z</dcterms:created>
  <dcterms:modified xsi:type="dcterms:W3CDTF">2022-03-11T08:56:00Z</dcterms:modified>
</cp:coreProperties>
</file>