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E371B">
              <w:rPr>
                <w:b/>
                <w:lang w:val="ru-RU"/>
              </w:rPr>
              <w:t>14/02/2019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E371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76.4592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E371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76.4592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E371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76.4592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E371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429 193.98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E371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E371B">
              <w:rPr>
                <w:b/>
                <w:lang w:val="en-US"/>
              </w:rPr>
              <w:t>14/02/2019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E371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76.4592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E371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76.4592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E371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76.4592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E371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429 193.98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E371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1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371B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2019-02-15T10:46:00Z</dcterms:created>
  <dcterms:modified xsi:type="dcterms:W3CDTF">2019-02-15T10:47:00Z</dcterms:modified>
</cp:coreProperties>
</file>