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A4360">
              <w:rPr>
                <w:b/>
                <w:lang w:val="ru-RU"/>
              </w:rPr>
              <w:t>11/06/2019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73.8121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73.8121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73.8121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A436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414 334.78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436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A4360">
              <w:rPr>
                <w:b/>
                <w:lang w:val="en-US"/>
              </w:rPr>
              <w:t>11/06/2019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73.8121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73.8121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A436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73.8121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A436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414 334.78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A436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6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A4360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2019-06-12T08:41:00Z</dcterms:created>
  <dcterms:modified xsi:type="dcterms:W3CDTF">2019-06-12T08:42:00Z</dcterms:modified>
</cp:coreProperties>
</file>