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9F5EAF">
              <w:rPr>
                <w:b/>
                <w:sz w:val="22"/>
                <w:lang w:val="ru-RU"/>
              </w:rPr>
              <w:t>10/12/2020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9F5EA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75.0230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9F5EAF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75.0230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9F5EAF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75.0230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9F5EAF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544 892.72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9F5EAF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9F5EAF">
              <w:rPr>
                <w:b/>
                <w:sz w:val="22"/>
                <w:lang w:val="en-US"/>
              </w:rPr>
              <w:t>10/12/2020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9F5EAF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75.0230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9F5EAF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75.0230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9F5EAF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75.0230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9F5EA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544 892.72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9F5EA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AF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5EAF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E25F2-E347-4275-9F3A-A0EBB9DE7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2020-12-11T11:14:00Z</dcterms:created>
  <dcterms:modified xsi:type="dcterms:W3CDTF">2020-12-11T11:15:00Z</dcterms:modified>
</cp:coreProperties>
</file>