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D5ED8">
              <w:rPr>
                <w:b/>
                <w:sz w:val="22"/>
                <w:lang w:val="ru-RU"/>
              </w:rPr>
              <w:t>21/05/2020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75.7273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75.7273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75.7273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550 008.00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D5ED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D5ED8">
              <w:rPr>
                <w:b/>
                <w:sz w:val="22"/>
                <w:lang w:val="en-US"/>
              </w:rPr>
              <w:t>21/05/2020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D5ED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75.7273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75.7273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75.7273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550 008.00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D5ED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D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D5ED8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CC1E-B12C-4FA3-9382-8BA24C2C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2020-05-22T08:57:00Z</dcterms:created>
  <dcterms:modified xsi:type="dcterms:W3CDTF">2020-05-22T08:57:00Z</dcterms:modified>
</cp:coreProperties>
</file>