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685D95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85D95">
              <w:rPr>
                <w:b/>
                <w:sz w:val="22"/>
                <w:lang w:val="ru-RU"/>
              </w:rPr>
              <w:t>10/09/2020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85D9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75.3452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85D9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75.3452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85D9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75.3452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85D9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547 233.02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85D9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85D95">
              <w:rPr>
                <w:b/>
                <w:sz w:val="22"/>
                <w:lang w:val="en-US"/>
              </w:rPr>
              <w:t>10/09/2020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85D9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75.3452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85D9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75.3452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85D9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75.3452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85D9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547 233.02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85D9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9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85D95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CCEE8-7FF1-4E92-98EC-F67E42DE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2020-09-11T07:13:00Z</dcterms:created>
  <dcterms:modified xsi:type="dcterms:W3CDTF">2020-09-11T07:14:00Z</dcterms:modified>
</cp:coreProperties>
</file>