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B7423">
              <w:rPr>
                <w:b/>
                <w:sz w:val="22"/>
                <w:lang w:val="ru-RU"/>
              </w:rPr>
              <w:t>12/09/2019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B742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76.6429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B742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76.6429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B742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76.6429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B742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556 658.36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B742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B7423">
              <w:rPr>
                <w:b/>
                <w:sz w:val="22"/>
                <w:lang w:val="en-US"/>
              </w:rPr>
              <w:t>12/09/2019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B742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76.6429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B742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76.6429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B742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76.6429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B742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556 658.36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B742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2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B7423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CDA3-2942-4CD9-B735-8162EFC2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2019-09-13T09:01:00Z</dcterms:created>
  <dcterms:modified xsi:type="dcterms:W3CDTF">2019-09-13T09:02:00Z</dcterms:modified>
</cp:coreProperties>
</file>