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5718D">
              <w:rPr>
                <w:b/>
                <w:sz w:val="22"/>
                <w:lang w:val="ru-RU"/>
              </w:rPr>
              <w:t>11.01.2022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5718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58.3290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5718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58.3290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5718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58.3290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5718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566 975.98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5718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5718D">
              <w:rPr>
                <w:b/>
                <w:sz w:val="22"/>
                <w:lang w:val="en-US"/>
              </w:rPr>
              <w:t>11.01.2022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5718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58.3290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5718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58.3290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5718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58.3290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5718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566 975.98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5718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8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5718D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2022-01-12T11:10:00Z</dcterms:created>
  <dcterms:modified xsi:type="dcterms:W3CDTF">2022-01-12T11:10:00Z</dcterms:modified>
</cp:coreProperties>
</file>